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MARTHA LOUISE  MACNEIL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