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EVERETT  MACKEY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077 2441596225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