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RONALD C  MAC KAY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512 2114152358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