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SUZANNE MARY  LYNCH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