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ALISTER  LYALL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18th,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077 2442543041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