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EUNICE MARION  LYALL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