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STANLEY  LOVELL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077 2443137992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