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CYNTHIA JOANNE  LOVELL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18th,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077 2443137991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