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CATHERINE MARIE  LOHMAN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03rd,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077 2443022342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