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A  LOGAN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8,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771366262898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