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ALEXANDER  LOCKETT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