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BENJAMEN  LIVESAY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