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MARGARET ANN  LIVESAY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077 2441855918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