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SHEILA KAY  LITTLE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7th,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077 2441897956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