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CHRISTOPHER  LITTLE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077 2441897955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