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TOMMY L  LIM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