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BONNIE TOY  LIM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