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JANET ROSE  LICHLYTER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6th,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077 2443022359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