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ALLEN DALE  LICHLYTER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