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TINGCHUNG  LIAO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