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YUN TAI   LI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Udi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50-843-2693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upekker@gmail.com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Udi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50-843-2693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upekker@gmail.com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May 22th, 2023 - Egypt Air /  MS594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 - 23KG/50LB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 - 23KG/50LB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077 2442322162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