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EDWARD TURNER  LEWIS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