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ELIZABETH  LESCAULT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077 2443138023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