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RANSLEY  LENNON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