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SUE R  LEFFIN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September 18th,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etkt_number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2:15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3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15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21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1:45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