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LILY YEELAM  LEE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22th, 2023 - Egypt Air /  MS594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077 2442322160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