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PHILLIP PATRICK  LEAHY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