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RICHARD   LAU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077 2443022357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