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 Louise  LARKIN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