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ALLEN DEAN  LANTZ JR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27, 2023 - Egypt Air /  MS593 / TLV - CAI  / Departure time 6:50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BAGGAGE ALLOWANCE: 2 X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BAGGAGE ALLOWANCE: 2 X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077 2441555183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2:15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1:45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