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SHARON A  LANTZ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February 27, 2023 - Egypt Air /  MS593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BAGGAGE ALLOWANCE: 2 X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BAGGAGE ALLOWANCE: 2 X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077 2441555184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