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PRESTON THOMAS  LANNING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077 2443352215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