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JANETTE JONES  LAND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