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ELEANOR   LANAHAN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29th,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077 2441855686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