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MARTHA DENISE  LACHINA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