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FRANK MICHAEL  LACHINA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077 2443022202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