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MARY JANE  KUBAT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3, 2023 - Egypt Air /  MS592 / TLV - CAI  / Departure time 11:15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
23 kgs kilograms/ 50 lbs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
23 kgs kilograms/ 50 lbs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077 2441596213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06:45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