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GEORGENE LEE  KRAUSS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4,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