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SETSUO   KOYAMA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077 2442543039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