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ELAINE  KOSTENBLATT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