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DONALD JOSEPH  KORANDA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