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AMY BUTLER  KORANDA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