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KAREN KAY  KOLKMAN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077 2443352212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