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BRENDA KAY  KNAPP POLZIN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Brian Borenstein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052-6035071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briandov188@gmail.com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Brian Borenstein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052-6035071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briandov188@gmail.com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1st, 2023 - Egypt Air /  MS602 / TLV - CAI  / Departure time 11:45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077 2443138022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