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VIRGINIA M  KNAPP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077 2443138021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