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DEBORAH JAYNE  KISER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