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Dr  SHARON GAIL  KINDREE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27,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077 9352841340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