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LYNN  KIMSEY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