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ANN MARIANI  KHO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077 2443022246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