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ARMINTHIA B  KESSLER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077 2441897940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